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07" w:rsidRDefault="00880DF8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學校暨機關集體辦理國立公共資訊圖書館數位借閱證</w:t>
      </w:r>
    </w:p>
    <w:p w:rsidR="00781007" w:rsidRDefault="00880DF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申請單</w:t>
      </w:r>
    </w:p>
    <w:tbl>
      <w:tblPr>
        <w:tblW w:w="8820" w:type="dxa"/>
        <w:tblInd w:w="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745"/>
        <w:gridCol w:w="875"/>
        <w:gridCol w:w="401"/>
        <w:gridCol w:w="859"/>
        <w:gridCol w:w="1620"/>
      </w:tblGrid>
      <w:tr w:rsidR="007810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1007" w:rsidRDefault="0078100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1007" w:rsidRDefault="0078100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1007" w:rsidRDefault="0078100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1007" w:rsidRDefault="00880D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申辦日期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1007" w:rsidRDefault="00880DF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78100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880DF8">
            <w:pPr>
              <w:ind w:left="48" w:right="48"/>
              <w:rPr>
                <w:rFonts w:ascii="標楷體" w:eastAsia="標楷體" w:hAnsi="標楷體"/>
                <w:w w:val="98"/>
              </w:rPr>
            </w:pPr>
            <w:r>
              <w:rPr>
                <w:rFonts w:ascii="標楷體" w:eastAsia="標楷體" w:hAnsi="標楷體"/>
                <w:w w:val="98"/>
              </w:rPr>
              <w:t>學校或機關名稱</w:t>
            </w:r>
          </w:p>
          <w:p w:rsidR="00781007" w:rsidRDefault="00880DF8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（全銜）</w:t>
            </w:r>
          </w:p>
        </w:tc>
        <w:tc>
          <w:tcPr>
            <w:tcW w:w="702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7810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100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880DF8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學校或機關</w:t>
            </w:r>
          </w:p>
          <w:p w:rsidR="00781007" w:rsidRDefault="00880DF8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7810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100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880DF8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學校或機關</w:t>
            </w:r>
          </w:p>
          <w:p w:rsidR="00781007" w:rsidRDefault="00880DF8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7810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100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20" w:type="dxa"/>
            <w:gridSpan w:val="7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880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　請　連　絡　人　資　料</w:t>
            </w:r>
          </w:p>
        </w:tc>
      </w:tr>
      <w:tr w:rsidR="007810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880DF8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　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7810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880DF8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7810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100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880DF8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電話、傳真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1007" w:rsidRDefault="00880D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  <w:p w:rsidR="00781007" w:rsidRDefault="00880D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880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　　定</w:t>
            </w:r>
          </w:p>
          <w:p w:rsidR="00781007" w:rsidRDefault="00880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辦證人數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880D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人</w:t>
            </w:r>
          </w:p>
        </w:tc>
      </w:tr>
      <w:tr w:rsidR="0078100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880DF8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7810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1007">
        <w:tblPrEx>
          <w:tblCellMar>
            <w:top w:w="0" w:type="dxa"/>
            <w:bottom w:w="0" w:type="dxa"/>
          </w:tblCellMar>
        </w:tblPrEx>
        <w:trPr>
          <w:trHeight w:val="5326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007" w:rsidRDefault="00880DF8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機關關防</w:t>
            </w:r>
          </w:p>
          <w:p w:rsidR="00781007" w:rsidRDefault="00880DF8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（或印信）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1007" w:rsidRDefault="00880DF8">
            <w:pPr>
              <w:spacing w:before="108" w:line="400" w:lineRule="exact"/>
              <w:ind w:left="230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申辦時提供正確之老師或學生或機關同仁之個人資料，並依本館規定格式建檔。</w:t>
            </w:r>
          </w:p>
          <w:p w:rsidR="00781007" w:rsidRDefault="00880DF8">
            <w:pPr>
              <w:spacing w:before="108" w:line="400" w:lineRule="exact"/>
              <w:ind w:left="360" w:hanging="360"/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願意協助本館轉知借閱證相關使用規範。</w:t>
            </w: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  <w:p w:rsidR="00781007" w:rsidRDefault="00781007">
            <w:pPr>
              <w:rPr>
                <w:rFonts w:ascii="標楷體" w:eastAsia="標楷體" w:hAnsi="標楷體"/>
              </w:rPr>
            </w:pPr>
          </w:p>
        </w:tc>
      </w:tr>
    </w:tbl>
    <w:p w:rsidR="00781007" w:rsidRDefault="00880DF8">
      <w:pPr>
        <w:spacing w:before="18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填寫完成請隨函申請。</w:t>
      </w:r>
    </w:p>
    <w:p w:rsidR="00781007" w:rsidRDefault="00880DF8">
      <w:pPr>
        <w:ind w:left="7560" w:hanging="7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國立公共資訊圖書館</w:t>
      </w:r>
      <w:r>
        <w:rPr>
          <w:rFonts w:ascii="標楷體" w:eastAsia="標楷體" w:hAnsi="標楷體"/>
        </w:rPr>
        <w:t xml:space="preserve">   </w:t>
      </w:r>
    </w:p>
    <w:p w:rsidR="00781007" w:rsidRDefault="00880DF8">
      <w:pPr>
        <w:ind w:left="7560" w:hanging="7320"/>
      </w:pPr>
      <w:r>
        <w:rPr>
          <w:rFonts w:ascii="標楷體" w:eastAsia="標楷體" w:hAnsi="標楷體"/>
        </w:rPr>
        <w:t>地址：臺中市南區五權南路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</w:rPr>
        <w:t>04-2262-5100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1117</w:t>
      </w:r>
      <w:r>
        <w:rPr>
          <w:rFonts w:ascii="標楷體" w:eastAsia="標楷體" w:hAnsi="標楷體"/>
        </w:rPr>
        <w:t>朱先生</w:t>
      </w:r>
    </w:p>
    <w:sectPr w:rsidR="00781007">
      <w:pgSz w:w="11906" w:h="16838"/>
      <w:pgMar w:top="1258" w:right="1418" w:bottom="851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DF8" w:rsidRDefault="00880DF8">
      <w:r>
        <w:separator/>
      </w:r>
    </w:p>
  </w:endnote>
  <w:endnote w:type="continuationSeparator" w:id="0">
    <w:p w:rsidR="00880DF8" w:rsidRDefault="0088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DF8" w:rsidRDefault="00880DF8">
      <w:r>
        <w:rPr>
          <w:color w:val="000000"/>
        </w:rPr>
        <w:separator/>
      </w:r>
    </w:p>
  </w:footnote>
  <w:footnote w:type="continuationSeparator" w:id="0">
    <w:p w:rsidR="00880DF8" w:rsidRDefault="0088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1007"/>
    <w:rsid w:val="00480A62"/>
    <w:rsid w:val="00781007"/>
    <w:rsid w:val="008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AA523-C545-40D2-8B94-82EEF06A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學校暨機關集體辦理國立臺中圖書館數位借閱證申請單</dc:title>
  <dc:subject>學校暨機關集體辦理國立臺中圖書館數位借閱證申請單(A4直印)</dc:subject>
  <dc:creator>國立台中圖書館</dc:creator>
  <cp:keywords>數位借閱證,申請單</cp:keywords>
  <cp:lastModifiedBy>HsinYu</cp:lastModifiedBy>
  <cp:revision>3</cp:revision>
  <dcterms:created xsi:type="dcterms:W3CDTF">2025-08-19T07:49:00Z</dcterms:created>
  <dcterms:modified xsi:type="dcterms:W3CDTF">2025-08-19T07:49:00Z</dcterms:modified>
</cp:coreProperties>
</file>